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27" w:rsidRPr="00773815" w:rsidRDefault="00F57327" w:rsidP="00900E53">
      <w:pPr>
        <w:jc w:val="center"/>
        <w:rPr>
          <w:b/>
          <w:bCs/>
          <w:sz w:val="32"/>
          <w:szCs w:val="32"/>
        </w:rPr>
      </w:pPr>
      <w:r w:rsidRPr="00773815">
        <w:rPr>
          <w:b/>
          <w:bCs/>
          <w:sz w:val="32"/>
          <w:szCs w:val="32"/>
        </w:rPr>
        <w:t>Szanowni Goście, drodzy Przyjaciele!</w:t>
      </w:r>
    </w:p>
    <w:p w:rsidR="00F57327" w:rsidRPr="00773815" w:rsidRDefault="00F57327" w:rsidP="00900E53">
      <w:pPr>
        <w:rPr>
          <w:sz w:val="32"/>
          <w:szCs w:val="32"/>
        </w:rPr>
      </w:pPr>
    </w:p>
    <w:p w:rsidR="00F57327" w:rsidRPr="00773815" w:rsidRDefault="00F57327" w:rsidP="00900E53">
      <w:pPr>
        <w:jc w:val="both"/>
        <w:rPr>
          <w:sz w:val="32"/>
          <w:szCs w:val="32"/>
        </w:rPr>
      </w:pPr>
      <w:r w:rsidRPr="00773815">
        <w:rPr>
          <w:sz w:val="32"/>
          <w:szCs w:val="32"/>
        </w:rPr>
        <w:tab/>
        <w:t xml:space="preserve">Wyrażam wielką radość z Waszej obecności w Chojnicach. Dzięki Wam nasze Dni Chojnic mają wymiar międzynarodowy. </w:t>
      </w:r>
      <w:r>
        <w:rPr>
          <w:sz w:val="32"/>
          <w:szCs w:val="32"/>
        </w:rPr>
        <w:t>Pragniemy pokazać</w:t>
      </w:r>
      <w:r w:rsidRPr="00773815">
        <w:rPr>
          <w:sz w:val="32"/>
          <w:szCs w:val="32"/>
        </w:rPr>
        <w:t xml:space="preserve"> jak zmieniło się nasze miasto, ale także chcemy pokazać jakie mamy plany i zamierzenia.</w:t>
      </w:r>
    </w:p>
    <w:p w:rsidR="00F57327" w:rsidRPr="00773815" w:rsidRDefault="00F57327" w:rsidP="00900E53">
      <w:pPr>
        <w:jc w:val="both"/>
        <w:rPr>
          <w:sz w:val="32"/>
          <w:szCs w:val="32"/>
        </w:rPr>
      </w:pPr>
      <w:r w:rsidRPr="00773815">
        <w:rPr>
          <w:sz w:val="32"/>
          <w:szCs w:val="32"/>
        </w:rPr>
        <w:tab/>
        <w:t>Dziękuję również za to, że wzmocnicie naszą ofertą kulturalną na tej scenie.</w:t>
      </w:r>
    </w:p>
    <w:p w:rsidR="00F57327" w:rsidRPr="00773815" w:rsidRDefault="00F57327" w:rsidP="00900E53">
      <w:pPr>
        <w:jc w:val="both"/>
        <w:rPr>
          <w:sz w:val="32"/>
          <w:szCs w:val="32"/>
        </w:rPr>
      </w:pPr>
      <w:r w:rsidRPr="00773815">
        <w:rPr>
          <w:sz w:val="32"/>
          <w:szCs w:val="32"/>
        </w:rPr>
        <w:tab/>
        <w:t xml:space="preserve">Mam również wielką satysfakcję z faktu, iż w Chojnicach spotyka się wschód z zachodem. Są nasi niezawodni Przyjaciele z Emsdetten, ale także są nasi niezawodni Przyjaciele z Korsunia i Mozyra. </w:t>
      </w:r>
      <w:r>
        <w:rPr>
          <w:sz w:val="32"/>
          <w:szCs w:val="32"/>
        </w:rPr>
        <w:br/>
      </w:r>
      <w:r w:rsidRPr="00773815">
        <w:rPr>
          <w:sz w:val="32"/>
          <w:szCs w:val="32"/>
        </w:rPr>
        <w:t xml:space="preserve">To bardzo ważne, szczególnie w sytuacji w jakiej znalazła się Ukraina. Wiem, że wszyscy jesteśmy przeciwko agresji i wojnie. Wiem, że </w:t>
      </w:r>
      <w:r>
        <w:rPr>
          <w:sz w:val="32"/>
          <w:szCs w:val="32"/>
        </w:rPr>
        <w:br/>
      </w:r>
      <w:r w:rsidRPr="00773815">
        <w:rPr>
          <w:sz w:val="32"/>
          <w:szCs w:val="32"/>
        </w:rPr>
        <w:t xml:space="preserve">w pełni akceptujemy wolę niepodległych Państw do wyboru drogi rozwoju. Czas uzależnienia Polski od woli innego mocarstwa już minął i należy dążyć do tego, aby dotyczyło to nie tylko naszego kraju. Demokracja, współpraca i rozwój przyniosą więcej korzyści niż konflikt, wojna i embarga. Chojniczanie wspierają naszych Przyjaciół </w:t>
      </w:r>
      <w:r>
        <w:rPr>
          <w:sz w:val="32"/>
          <w:szCs w:val="32"/>
        </w:rPr>
        <w:br/>
      </w:r>
      <w:r w:rsidRPr="00773815">
        <w:rPr>
          <w:sz w:val="32"/>
          <w:szCs w:val="32"/>
        </w:rPr>
        <w:t>z Ukrainy w Ich dążeniach do integracji z Unią E</w:t>
      </w:r>
      <w:r>
        <w:rPr>
          <w:sz w:val="32"/>
          <w:szCs w:val="32"/>
        </w:rPr>
        <w:t>uropejską. Jak mawiał wielokrotnie</w:t>
      </w:r>
      <w:r w:rsidRPr="00773815">
        <w:rPr>
          <w:sz w:val="32"/>
          <w:szCs w:val="32"/>
        </w:rPr>
        <w:t xml:space="preserve"> w Chojnicach burmistrz Emsdetten Georg Moenikes „budujemy mosty przyjaźni”.</w:t>
      </w:r>
    </w:p>
    <w:p w:rsidR="00F57327" w:rsidRPr="00773815" w:rsidRDefault="00F57327" w:rsidP="00900E53">
      <w:pPr>
        <w:jc w:val="both"/>
        <w:rPr>
          <w:sz w:val="32"/>
          <w:szCs w:val="32"/>
        </w:rPr>
      </w:pPr>
      <w:r w:rsidRPr="00773815">
        <w:rPr>
          <w:sz w:val="32"/>
          <w:szCs w:val="32"/>
        </w:rPr>
        <w:tab/>
        <w:t>Pragnę, aby takim mostem były dla Was zawsze Chojnice.</w:t>
      </w:r>
    </w:p>
    <w:p w:rsidR="00F57327" w:rsidRPr="00900E53" w:rsidRDefault="00F57327" w:rsidP="00900E53">
      <w:pPr>
        <w:jc w:val="both"/>
        <w:rPr>
          <w:sz w:val="28"/>
          <w:szCs w:val="28"/>
        </w:rPr>
      </w:pPr>
      <w:r w:rsidRPr="00773815">
        <w:rPr>
          <w:sz w:val="32"/>
          <w:szCs w:val="32"/>
        </w:rPr>
        <w:tab/>
        <w:t>Życzę naszym gościom i mieszkańcom Chojnic niezapomnianych wrażeń</w:t>
      </w:r>
      <w:r>
        <w:rPr>
          <w:sz w:val="28"/>
          <w:szCs w:val="28"/>
        </w:rPr>
        <w:t>.</w:t>
      </w:r>
    </w:p>
    <w:sectPr w:rsidR="00F57327" w:rsidRPr="00900E53" w:rsidSect="0027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E53"/>
    <w:rsid w:val="00100785"/>
    <w:rsid w:val="00270941"/>
    <w:rsid w:val="006B571D"/>
    <w:rsid w:val="00773815"/>
    <w:rsid w:val="008A6B4A"/>
    <w:rsid w:val="00900E53"/>
    <w:rsid w:val="00910BF1"/>
    <w:rsid w:val="00946ECD"/>
    <w:rsid w:val="00952518"/>
    <w:rsid w:val="00AA1FC3"/>
    <w:rsid w:val="00B906DB"/>
    <w:rsid w:val="00CE2301"/>
    <w:rsid w:val="00D87789"/>
    <w:rsid w:val="00F5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182</Words>
  <Characters>1095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Goście, drodzy Przyjaciele</dc:title>
  <dc:subject/>
  <dc:creator>Uzytkownik</dc:creator>
  <cp:keywords/>
  <dc:description/>
  <cp:lastModifiedBy>Asia</cp:lastModifiedBy>
  <cp:revision>2</cp:revision>
  <cp:lastPrinted>2015-06-26T08:12:00Z</cp:lastPrinted>
  <dcterms:created xsi:type="dcterms:W3CDTF">2015-07-02T08:39:00Z</dcterms:created>
  <dcterms:modified xsi:type="dcterms:W3CDTF">2015-07-02T08:39:00Z</dcterms:modified>
</cp:coreProperties>
</file>